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D9" w:rsidRDefault="00BD4424" w:rsidP="00126350">
      <w:pPr>
        <w:jc w:val="center"/>
        <w:rPr>
          <w:b/>
        </w:rPr>
      </w:pPr>
      <w:r>
        <w:rPr>
          <w:b/>
        </w:rPr>
        <w:t xml:space="preserve">BEÍRATÁSI </w:t>
      </w:r>
      <w:r w:rsidR="00EC76D9" w:rsidRPr="00F7129F">
        <w:rPr>
          <w:b/>
        </w:rPr>
        <w:t>SZÁNDÉKNYILATKOZAT</w:t>
      </w:r>
    </w:p>
    <w:p w:rsidR="00EC76D9" w:rsidRDefault="001432A1" w:rsidP="00126350">
      <w:pPr>
        <w:jc w:val="center"/>
      </w:pPr>
      <w:r>
        <w:rPr>
          <w:b/>
        </w:rPr>
        <w:t>2026/2027</w:t>
      </w:r>
      <w:r w:rsidR="00EC76D9">
        <w:rPr>
          <w:b/>
        </w:rPr>
        <w:t>. tanév</w:t>
      </w:r>
    </w:p>
    <w:p w:rsidR="00EC76D9" w:rsidRPr="00F65FF1" w:rsidRDefault="00EC76D9" w:rsidP="00126350">
      <w:pPr>
        <w:numPr>
          <w:ilvl w:val="0"/>
          <w:numId w:val="1"/>
        </w:numPr>
        <w:rPr>
          <w:b/>
        </w:rPr>
      </w:pPr>
      <w:r w:rsidRPr="00F65FF1">
        <w:rPr>
          <w:b/>
        </w:rPr>
        <w:t>Adatok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479"/>
      </w:tblGrid>
      <w:tr w:rsidR="005760C7" w:rsidTr="00A66F9D">
        <w:trPr>
          <w:trHeight w:val="64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D9" w:rsidRPr="00797A82" w:rsidRDefault="00EC76D9" w:rsidP="00126350">
            <w:pPr>
              <w:rPr>
                <w:i/>
              </w:rPr>
            </w:pPr>
            <w:r w:rsidRPr="00797A82">
              <w:rPr>
                <w:i/>
              </w:rPr>
              <w:t>A gyermek neve:</w:t>
            </w:r>
          </w:p>
          <w:p w:rsidR="00EC76D9" w:rsidRDefault="00EC76D9" w:rsidP="00126350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6D9" w:rsidRPr="00797A82" w:rsidRDefault="005760C7" w:rsidP="00126350">
            <w:pPr>
              <w:rPr>
                <w:i/>
              </w:rPr>
            </w:pPr>
            <w:r>
              <w:rPr>
                <w:i/>
              </w:rPr>
              <w:t>Születési hely: _______________________</w:t>
            </w:r>
          </w:p>
          <w:p w:rsidR="00EC76D9" w:rsidRPr="00797A82" w:rsidRDefault="00EC76D9" w:rsidP="005760C7">
            <w:pPr>
              <w:rPr>
                <w:i/>
              </w:rPr>
            </w:pPr>
            <w:r w:rsidRPr="00797A82">
              <w:rPr>
                <w:i/>
              </w:rPr>
              <w:t xml:space="preserve">Idő: </w:t>
            </w:r>
            <w:r w:rsidR="005760C7">
              <w:rPr>
                <w:i/>
              </w:rPr>
              <w:t>_______________________________</w:t>
            </w:r>
          </w:p>
        </w:tc>
      </w:tr>
      <w:tr w:rsidR="005760C7" w:rsidTr="00A66F9D">
        <w:trPr>
          <w:trHeight w:val="785"/>
        </w:trPr>
        <w:tc>
          <w:tcPr>
            <w:tcW w:w="522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76D9" w:rsidRPr="00797A82" w:rsidRDefault="00EC76D9" w:rsidP="005760C7">
            <w:pPr>
              <w:rPr>
                <w:i/>
              </w:rPr>
            </w:pPr>
            <w:r w:rsidRPr="00797A82">
              <w:rPr>
                <w:i/>
              </w:rPr>
              <w:t>Apa (gondviselő) neve:</w:t>
            </w:r>
            <w:r w:rsidR="00666599">
              <w:rPr>
                <w:i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EC76D9" w:rsidRPr="00797A82" w:rsidRDefault="00EC76D9" w:rsidP="005760C7">
            <w:pPr>
              <w:rPr>
                <w:i/>
              </w:rPr>
            </w:pPr>
            <w:r w:rsidRPr="00797A82">
              <w:rPr>
                <w:i/>
              </w:rPr>
              <w:t>Anya születés</w:t>
            </w:r>
            <w:r>
              <w:rPr>
                <w:i/>
              </w:rPr>
              <w:t>kori</w:t>
            </w:r>
            <w:r w:rsidRPr="00797A82">
              <w:rPr>
                <w:i/>
              </w:rPr>
              <w:t xml:space="preserve"> neve:</w:t>
            </w:r>
            <w:r w:rsidR="00666599">
              <w:rPr>
                <w:i/>
              </w:rPr>
              <w:t xml:space="preserve"> </w:t>
            </w:r>
          </w:p>
        </w:tc>
      </w:tr>
      <w:tr w:rsidR="005760C7" w:rsidTr="00A66F9D">
        <w:trPr>
          <w:trHeight w:val="699"/>
        </w:trPr>
        <w:tc>
          <w:tcPr>
            <w:tcW w:w="52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C76D9" w:rsidRPr="00797A82" w:rsidRDefault="00EC76D9" w:rsidP="005760C7">
            <w:pPr>
              <w:rPr>
                <w:i/>
              </w:rPr>
            </w:pPr>
            <w:r w:rsidRPr="00797A82">
              <w:rPr>
                <w:i/>
              </w:rPr>
              <w:t>Lakcím:</w:t>
            </w:r>
            <w:r w:rsidR="00666599">
              <w:rPr>
                <w:i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EC76D9" w:rsidRPr="00797A82" w:rsidRDefault="00EC76D9" w:rsidP="00126350">
            <w:pPr>
              <w:rPr>
                <w:i/>
              </w:rPr>
            </w:pPr>
            <w:r w:rsidRPr="00797A82">
              <w:rPr>
                <w:i/>
              </w:rPr>
              <w:t>Levelezési cím:</w:t>
            </w:r>
            <w:r w:rsidR="00666599">
              <w:rPr>
                <w:i/>
              </w:rPr>
              <w:t xml:space="preserve"> </w:t>
            </w:r>
          </w:p>
          <w:p w:rsidR="00EC76D9" w:rsidRDefault="00EC76D9" w:rsidP="00126350"/>
        </w:tc>
      </w:tr>
      <w:tr w:rsidR="005760C7" w:rsidTr="00A66F9D">
        <w:trPr>
          <w:trHeight w:val="702"/>
        </w:trPr>
        <w:tc>
          <w:tcPr>
            <w:tcW w:w="5220" w:type="dxa"/>
            <w:tcBorders>
              <w:top w:val="single" w:sz="2" w:space="0" w:color="auto"/>
            </w:tcBorders>
            <w:shd w:val="clear" w:color="auto" w:fill="auto"/>
          </w:tcPr>
          <w:p w:rsidR="00EC76D9" w:rsidRDefault="00EC76D9" w:rsidP="00126350">
            <w:pPr>
              <w:rPr>
                <w:i/>
              </w:rPr>
            </w:pPr>
            <w:r w:rsidRPr="00797A82">
              <w:rPr>
                <w:i/>
              </w:rPr>
              <w:t>Szülői telefon:</w:t>
            </w:r>
          </w:p>
          <w:p w:rsidR="00EC76D9" w:rsidRDefault="005760C7" w:rsidP="00126350">
            <w:pPr>
              <w:rPr>
                <w:i/>
              </w:rPr>
            </w:pPr>
            <w:r>
              <w:rPr>
                <w:i/>
              </w:rPr>
              <w:t xml:space="preserve"> 1.) anya:__________________________</w:t>
            </w:r>
          </w:p>
          <w:p w:rsidR="00EC76D9" w:rsidRPr="00797A82" w:rsidRDefault="00EC76D9" w:rsidP="005760C7">
            <w:pPr>
              <w:rPr>
                <w:i/>
              </w:rPr>
            </w:pPr>
            <w:r>
              <w:rPr>
                <w:i/>
              </w:rPr>
              <w:t xml:space="preserve"> 2.</w:t>
            </w:r>
            <w:proofErr w:type="gramStart"/>
            <w:r>
              <w:rPr>
                <w:i/>
              </w:rPr>
              <w:t xml:space="preserve">)  </w:t>
            </w:r>
            <w:r w:rsidR="00BD4424">
              <w:rPr>
                <w:i/>
              </w:rPr>
              <w:t>apa</w:t>
            </w:r>
            <w:proofErr w:type="gramEnd"/>
            <w:r w:rsidR="005760C7">
              <w:rPr>
                <w:i/>
              </w:rPr>
              <w:t>:__________________________</w:t>
            </w:r>
          </w:p>
        </w:tc>
        <w:tc>
          <w:tcPr>
            <w:tcW w:w="4680" w:type="dxa"/>
            <w:shd w:val="clear" w:color="auto" w:fill="auto"/>
          </w:tcPr>
          <w:p w:rsidR="00EC76D9" w:rsidRDefault="00EC76D9" w:rsidP="00126350">
            <w:pPr>
              <w:rPr>
                <w:i/>
              </w:rPr>
            </w:pPr>
            <w:r>
              <w:rPr>
                <w:i/>
              </w:rPr>
              <w:t>E-mail:</w:t>
            </w:r>
          </w:p>
          <w:p w:rsidR="00EC76D9" w:rsidRDefault="00EC76D9" w:rsidP="00126350">
            <w:pPr>
              <w:rPr>
                <w:i/>
              </w:rPr>
            </w:pPr>
            <w:r>
              <w:rPr>
                <w:i/>
              </w:rPr>
              <w:t>1.)</w:t>
            </w:r>
          </w:p>
          <w:p w:rsidR="00EC76D9" w:rsidRPr="00797A82" w:rsidRDefault="00EC76D9" w:rsidP="005760C7">
            <w:pPr>
              <w:rPr>
                <w:i/>
              </w:rPr>
            </w:pPr>
            <w:r>
              <w:rPr>
                <w:i/>
              </w:rPr>
              <w:t xml:space="preserve">2.) </w:t>
            </w:r>
          </w:p>
        </w:tc>
      </w:tr>
    </w:tbl>
    <w:p w:rsidR="00EC76D9" w:rsidRPr="00F65FF1" w:rsidRDefault="00EC76D9" w:rsidP="00126350">
      <w:pPr>
        <w:jc w:val="both"/>
        <w:rPr>
          <w:b/>
        </w:rPr>
      </w:pPr>
      <w:r w:rsidRPr="00F65FF1">
        <w:rPr>
          <w:b/>
        </w:rPr>
        <w:t>Óvoda</w:t>
      </w:r>
      <w:r>
        <w:rPr>
          <w:b/>
        </w:rPr>
        <w:t xml:space="preserve"> </w:t>
      </w:r>
      <w:r w:rsidRPr="0099359B">
        <w:rPr>
          <w:i/>
        </w:rPr>
        <w:t>(ahová jelenleg jár a gyermek)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9"/>
        <w:gridCol w:w="3663"/>
      </w:tblGrid>
      <w:tr w:rsidR="00EC76D9" w:rsidTr="00A66F9D">
        <w:trPr>
          <w:trHeight w:val="776"/>
        </w:trPr>
        <w:tc>
          <w:tcPr>
            <w:tcW w:w="6030" w:type="dxa"/>
          </w:tcPr>
          <w:p w:rsidR="00EC76D9" w:rsidRPr="00AE1259" w:rsidRDefault="00EC76D9" w:rsidP="005760C7">
            <w:r w:rsidRPr="00AE1259">
              <w:t>Óvoda</w:t>
            </w:r>
            <w:r>
              <w:t xml:space="preserve"> neve</w:t>
            </w:r>
            <w:r w:rsidRPr="00AE1259">
              <w:t>:</w:t>
            </w:r>
            <w:r w:rsidR="00666599">
              <w:t xml:space="preserve"> </w:t>
            </w:r>
          </w:p>
        </w:tc>
        <w:tc>
          <w:tcPr>
            <w:tcW w:w="3870" w:type="dxa"/>
          </w:tcPr>
          <w:p w:rsidR="00EC76D9" w:rsidRPr="00AE1259" w:rsidRDefault="00EC76D9" w:rsidP="005760C7">
            <w:r w:rsidRPr="00AE1259">
              <w:t>Címe</w:t>
            </w:r>
            <w:r>
              <w:t>:</w:t>
            </w:r>
            <w:r w:rsidR="00666599">
              <w:t xml:space="preserve"> </w:t>
            </w:r>
          </w:p>
        </w:tc>
      </w:tr>
      <w:tr w:rsidR="00EC76D9" w:rsidTr="00A66F9D">
        <w:trPr>
          <w:trHeight w:val="388"/>
        </w:trPr>
        <w:tc>
          <w:tcPr>
            <w:tcW w:w="9900" w:type="dxa"/>
            <w:gridSpan w:val="2"/>
          </w:tcPr>
          <w:p w:rsidR="00EC76D9" w:rsidRPr="00AE1259" w:rsidRDefault="00EC76D9" w:rsidP="005760C7">
            <w:r>
              <w:t>Csoportvezető óvodapedagógus neve:</w:t>
            </w:r>
            <w:r w:rsidR="00666599">
              <w:t xml:space="preserve"> </w:t>
            </w:r>
          </w:p>
        </w:tc>
      </w:tr>
    </w:tbl>
    <w:p w:rsidR="00EC76D9" w:rsidRDefault="00EC76D9" w:rsidP="00EC76D9">
      <w:pPr>
        <w:spacing w:line="276" w:lineRule="auto"/>
        <w:rPr>
          <w:b/>
        </w:rPr>
      </w:pPr>
    </w:p>
    <w:p w:rsidR="00EC76D9" w:rsidRPr="002805D2" w:rsidRDefault="00EC76D9" w:rsidP="00EC76D9">
      <w:pPr>
        <w:numPr>
          <w:ilvl w:val="0"/>
          <w:numId w:val="1"/>
        </w:numPr>
        <w:spacing w:line="276" w:lineRule="auto"/>
        <w:rPr>
          <w:b/>
        </w:rPr>
      </w:pPr>
      <w:r w:rsidRPr="002805D2">
        <w:rPr>
          <w:b/>
        </w:rPr>
        <w:t>Vallásfelekezet</w:t>
      </w:r>
      <w:r>
        <w:rPr>
          <w:b/>
        </w:rPr>
        <w:t xml:space="preserve"> </w:t>
      </w:r>
      <w:r>
        <w:rPr>
          <w:i/>
        </w:rPr>
        <w:t>(a megfelelő aláhúzásával</w:t>
      </w:r>
      <w:r w:rsidRPr="00021A9B">
        <w:rPr>
          <w:i/>
        </w:rPr>
        <w:t>)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127"/>
        <w:gridCol w:w="1990"/>
        <w:gridCol w:w="2682"/>
      </w:tblGrid>
      <w:tr w:rsidR="00126350" w:rsidRPr="008D1684" w:rsidTr="00126350">
        <w:trPr>
          <w:trHeight w:val="360"/>
        </w:trPr>
        <w:tc>
          <w:tcPr>
            <w:tcW w:w="2553" w:type="dxa"/>
            <w:vAlign w:val="center"/>
          </w:tcPr>
          <w:p w:rsidR="00126350" w:rsidRPr="00153DAC" w:rsidRDefault="00126350" w:rsidP="00126350">
            <w:pPr>
              <w:jc w:val="center"/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>Római katolikus</w:t>
            </w:r>
          </w:p>
        </w:tc>
        <w:tc>
          <w:tcPr>
            <w:tcW w:w="2127" w:type="dxa"/>
            <w:vAlign w:val="center"/>
          </w:tcPr>
          <w:p w:rsidR="00126350" w:rsidRPr="00153DAC" w:rsidRDefault="00126350" w:rsidP="00A66F9D">
            <w:pPr>
              <w:jc w:val="center"/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>Református</w:t>
            </w:r>
          </w:p>
        </w:tc>
        <w:tc>
          <w:tcPr>
            <w:tcW w:w="1990" w:type="dxa"/>
            <w:vAlign w:val="center"/>
          </w:tcPr>
          <w:p w:rsidR="00126350" w:rsidRPr="00153DAC" w:rsidRDefault="00126350" w:rsidP="00A66F9D">
            <w:pPr>
              <w:jc w:val="center"/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>Evangélikus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350" w:rsidRPr="005760C7" w:rsidRDefault="00126350" w:rsidP="00153DAC">
            <w:pPr>
              <w:rPr>
                <w:sz w:val="22"/>
                <w:szCs w:val="22"/>
              </w:rPr>
            </w:pPr>
            <w:r w:rsidRPr="005760C7">
              <w:rPr>
                <w:sz w:val="22"/>
                <w:szCs w:val="22"/>
              </w:rPr>
              <w:t>Nincs egyházi előzmény</w:t>
            </w:r>
          </w:p>
        </w:tc>
      </w:tr>
      <w:tr w:rsidR="00EC76D9" w:rsidRPr="008D1684" w:rsidTr="00126350">
        <w:trPr>
          <w:trHeight w:val="360"/>
        </w:trPr>
        <w:tc>
          <w:tcPr>
            <w:tcW w:w="9352" w:type="dxa"/>
            <w:gridSpan w:val="4"/>
            <w:vAlign w:val="center"/>
          </w:tcPr>
          <w:p w:rsidR="00126350" w:rsidRPr="00153DAC" w:rsidRDefault="00EC76D9" w:rsidP="00A66F9D">
            <w:pPr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>Egyéb: …………………………………….</w:t>
            </w:r>
          </w:p>
          <w:p w:rsidR="00126350" w:rsidRPr="00153DAC" w:rsidRDefault="00EC76D9" w:rsidP="00B215B2">
            <w:pPr>
              <w:jc w:val="center"/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>Gyermekem</w:t>
            </w:r>
            <w:proofErr w:type="gramStart"/>
            <w:r w:rsidRPr="00153DAC">
              <w:rPr>
                <w:sz w:val="22"/>
                <w:szCs w:val="22"/>
              </w:rPr>
              <w:t>:</w:t>
            </w:r>
            <w:r w:rsidR="005760C7">
              <w:rPr>
                <w:sz w:val="22"/>
                <w:szCs w:val="22"/>
              </w:rPr>
              <w:t xml:space="preserve">    meg</w:t>
            </w:r>
            <w:proofErr w:type="gramEnd"/>
            <w:r w:rsidR="005760C7">
              <w:rPr>
                <w:sz w:val="22"/>
                <w:szCs w:val="22"/>
              </w:rPr>
              <w:t xml:space="preserve"> van keresztelve   -   </w:t>
            </w:r>
            <w:r w:rsidRPr="00153DAC">
              <w:rPr>
                <w:sz w:val="22"/>
                <w:szCs w:val="22"/>
              </w:rPr>
              <w:t xml:space="preserve"> </w:t>
            </w:r>
            <w:r w:rsidRPr="005760C7">
              <w:rPr>
                <w:sz w:val="22"/>
                <w:szCs w:val="22"/>
              </w:rPr>
              <w:t>nincs megkeresztelve</w:t>
            </w:r>
          </w:p>
          <w:p w:rsidR="00EC76D9" w:rsidRPr="00153DAC" w:rsidRDefault="00EC76D9" w:rsidP="00A66F9D">
            <w:pPr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 xml:space="preserve">  </w:t>
            </w:r>
          </w:p>
        </w:tc>
      </w:tr>
      <w:tr w:rsidR="00EC76D9" w:rsidRPr="008D1684" w:rsidTr="00126350">
        <w:trPr>
          <w:trHeight w:val="392"/>
        </w:trPr>
        <w:tc>
          <w:tcPr>
            <w:tcW w:w="9352" w:type="dxa"/>
            <w:gridSpan w:val="4"/>
            <w:vAlign w:val="center"/>
          </w:tcPr>
          <w:p w:rsidR="00EC76D9" w:rsidRPr="00153DAC" w:rsidRDefault="00EC76D9" w:rsidP="00A66F9D">
            <w:pPr>
              <w:rPr>
                <w:sz w:val="22"/>
                <w:szCs w:val="22"/>
              </w:rPr>
            </w:pPr>
            <w:r w:rsidRPr="00153DAC">
              <w:rPr>
                <w:sz w:val="22"/>
                <w:szCs w:val="22"/>
              </w:rPr>
              <w:t xml:space="preserve">Amennyiben nincs megkeresztelve, választott </w:t>
            </w:r>
            <w:proofErr w:type="gramStart"/>
            <w:r w:rsidRPr="00153DAC">
              <w:rPr>
                <w:sz w:val="22"/>
                <w:szCs w:val="22"/>
              </w:rPr>
              <w:t>hittan :</w:t>
            </w:r>
            <w:proofErr w:type="gramEnd"/>
            <w:r w:rsidRPr="00153DAC">
              <w:rPr>
                <w:sz w:val="22"/>
                <w:szCs w:val="22"/>
              </w:rPr>
              <w:t xml:space="preserve">             </w:t>
            </w:r>
          </w:p>
          <w:p w:rsidR="00EC76D9" w:rsidRPr="005760C7" w:rsidRDefault="00EC76D9" w:rsidP="002A169B">
            <w:pPr>
              <w:jc w:val="center"/>
              <w:rPr>
                <w:sz w:val="22"/>
                <w:szCs w:val="22"/>
                <w:u w:val="single"/>
              </w:rPr>
            </w:pPr>
            <w:proofErr w:type="gramStart"/>
            <w:r w:rsidRPr="005760C7">
              <w:rPr>
                <w:sz w:val="22"/>
                <w:szCs w:val="22"/>
                <w:u w:val="single"/>
              </w:rPr>
              <w:t>református  -</w:t>
            </w:r>
            <w:proofErr w:type="gramEnd"/>
            <w:r w:rsidRPr="005760C7">
              <w:rPr>
                <w:b/>
                <w:sz w:val="22"/>
                <w:szCs w:val="22"/>
                <w:u w:val="single"/>
              </w:rPr>
              <w:t xml:space="preserve"> </w:t>
            </w:r>
            <w:r w:rsidR="002A169B" w:rsidRPr="005760C7">
              <w:rPr>
                <w:sz w:val="22"/>
                <w:szCs w:val="22"/>
                <w:u w:val="single"/>
              </w:rPr>
              <w:t xml:space="preserve">   róm. katolikus - </w:t>
            </w:r>
            <w:r w:rsidRPr="005760C7">
              <w:rPr>
                <w:sz w:val="22"/>
                <w:szCs w:val="22"/>
                <w:u w:val="single"/>
              </w:rPr>
              <w:t xml:space="preserve"> evangélikus</w:t>
            </w:r>
          </w:p>
        </w:tc>
      </w:tr>
    </w:tbl>
    <w:p w:rsidR="00EC76D9" w:rsidRPr="00CA060D" w:rsidRDefault="00153DAC" w:rsidP="00CA060D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Elsősorban az alábbi tagozat érdekelne </w:t>
      </w:r>
      <w:r>
        <w:rPr>
          <w:i/>
        </w:rPr>
        <w:t>(a megfelelő aláhúzásával</w:t>
      </w:r>
      <w:r w:rsidR="007C010F">
        <w:rPr>
          <w:i/>
        </w:rPr>
        <w:t>)</w:t>
      </w: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531"/>
      </w:tblGrid>
      <w:tr w:rsidR="00CA060D" w:rsidTr="00CA060D">
        <w:tc>
          <w:tcPr>
            <w:tcW w:w="4820" w:type="dxa"/>
          </w:tcPr>
          <w:p w:rsidR="000E2043" w:rsidRDefault="001432A1" w:rsidP="000E204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Informatika</w:t>
            </w:r>
            <w:r w:rsidR="00CA060D" w:rsidRPr="005760C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CA060D" w:rsidRPr="005760C7">
              <w:rPr>
                <w:b/>
                <w:sz w:val="22"/>
                <w:szCs w:val="22"/>
              </w:rPr>
              <w:t>tagozat</w:t>
            </w:r>
            <w:proofErr w:type="gramEnd"/>
            <w:r w:rsidR="005760C7" w:rsidRPr="005760C7">
              <w:rPr>
                <w:b/>
                <w:sz w:val="22"/>
                <w:szCs w:val="22"/>
              </w:rPr>
              <w:t>_napközi</w:t>
            </w:r>
            <w:proofErr w:type="spellEnd"/>
          </w:p>
          <w:p w:rsidR="00CA060D" w:rsidRDefault="005760C7" w:rsidP="001432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Tanítók: </w:t>
            </w:r>
            <w:proofErr w:type="spellStart"/>
            <w:r w:rsidR="001432A1">
              <w:rPr>
                <w:b/>
                <w:sz w:val="22"/>
                <w:szCs w:val="22"/>
              </w:rPr>
              <w:t>Szalavics</w:t>
            </w:r>
            <w:proofErr w:type="spellEnd"/>
            <w:r w:rsidR="001432A1">
              <w:rPr>
                <w:b/>
                <w:sz w:val="22"/>
                <w:szCs w:val="22"/>
              </w:rPr>
              <w:t xml:space="preserve"> Eszter és </w:t>
            </w:r>
            <w:proofErr w:type="spellStart"/>
            <w:r w:rsidR="001432A1">
              <w:rPr>
                <w:b/>
                <w:sz w:val="22"/>
                <w:szCs w:val="22"/>
              </w:rPr>
              <w:t>Zsákovics</w:t>
            </w:r>
            <w:proofErr w:type="spellEnd"/>
            <w:r w:rsidR="001432A1">
              <w:rPr>
                <w:b/>
                <w:sz w:val="22"/>
                <w:szCs w:val="22"/>
              </w:rPr>
              <w:t xml:space="preserve"> Elvira</w:t>
            </w:r>
          </w:p>
        </w:tc>
        <w:tc>
          <w:tcPr>
            <w:tcW w:w="4531" w:type="dxa"/>
          </w:tcPr>
          <w:p w:rsidR="005760C7" w:rsidRDefault="001432A1" w:rsidP="000E2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Angol</w:t>
            </w:r>
            <w:r w:rsidR="00CA060D" w:rsidRPr="005760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A060D" w:rsidRPr="005760C7">
              <w:rPr>
                <w:b/>
                <w:sz w:val="22"/>
                <w:szCs w:val="22"/>
              </w:rPr>
              <w:t>tagozat</w:t>
            </w:r>
            <w:r w:rsidR="005760C7">
              <w:rPr>
                <w:b/>
                <w:sz w:val="22"/>
                <w:szCs w:val="22"/>
              </w:rPr>
              <w:t>_iskolaotthon</w:t>
            </w:r>
            <w:proofErr w:type="spellEnd"/>
          </w:p>
          <w:p w:rsidR="005760C7" w:rsidRPr="005760C7" w:rsidRDefault="005760C7" w:rsidP="001432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Tanítók: </w:t>
            </w:r>
            <w:r w:rsidR="001432A1">
              <w:rPr>
                <w:b/>
                <w:sz w:val="22"/>
                <w:szCs w:val="22"/>
              </w:rPr>
              <w:t>Gerő-</w:t>
            </w:r>
            <w:proofErr w:type="spellStart"/>
            <w:r w:rsidR="001432A1">
              <w:rPr>
                <w:b/>
                <w:sz w:val="22"/>
                <w:szCs w:val="22"/>
              </w:rPr>
              <w:t>Gyurján</w:t>
            </w:r>
            <w:proofErr w:type="spellEnd"/>
            <w:r w:rsidR="001432A1">
              <w:rPr>
                <w:b/>
                <w:sz w:val="22"/>
                <w:szCs w:val="22"/>
              </w:rPr>
              <w:t xml:space="preserve"> Tamara és Tóth Adrienn</w:t>
            </w:r>
          </w:p>
        </w:tc>
      </w:tr>
    </w:tbl>
    <w:p w:rsidR="00CA060D" w:rsidRDefault="00EC76D9" w:rsidP="00EC76D9">
      <w:pPr>
        <w:jc w:val="both"/>
        <w:rPr>
          <w:b/>
          <w:sz w:val="22"/>
          <w:szCs w:val="22"/>
        </w:rPr>
      </w:pPr>
      <w:r w:rsidRPr="009E6827">
        <w:rPr>
          <w:b/>
          <w:sz w:val="22"/>
          <w:szCs w:val="22"/>
        </w:rPr>
        <w:t xml:space="preserve">   </w:t>
      </w:r>
    </w:p>
    <w:p w:rsidR="00EC76D9" w:rsidRDefault="00EC76D9" w:rsidP="00EC76D9">
      <w:pPr>
        <w:jc w:val="both"/>
        <w:rPr>
          <w:sz w:val="22"/>
          <w:szCs w:val="22"/>
        </w:rPr>
      </w:pPr>
      <w:r w:rsidRPr="009E6827">
        <w:rPr>
          <w:sz w:val="22"/>
          <w:szCs w:val="22"/>
        </w:rPr>
        <w:t>A</w:t>
      </w:r>
      <w:r>
        <w:rPr>
          <w:sz w:val="22"/>
          <w:szCs w:val="22"/>
        </w:rPr>
        <w:t xml:space="preserve"> nyilatkozat</w:t>
      </w:r>
      <w:r w:rsidRPr="009E6827">
        <w:rPr>
          <w:sz w:val="22"/>
          <w:szCs w:val="22"/>
        </w:rPr>
        <w:t xml:space="preserve"> vissza</w:t>
      </w:r>
      <w:r>
        <w:rPr>
          <w:sz w:val="22"/>
          <w:szCs w:val="22"/>
        </w:rPr>
        <w:t>juttatásának</w:t>
      </w:r>
      <w:r w:rsidRPr="009E6827">
        <w:rPr>
          <w:sz w:val="22"/>
          <w:szCs w:val="22"/>
        </w:rPr>
        <w:t xml:space="preserve"> </w:t>
      </w:r>
      <w:r w:rsidR="00D46A93" w:rsidRPr="00B353D8">
        <w:rPr>
          <w:sz w:val="22"/>
          <w:szCs w:val="22"/>
          <w:u w:val="single"/>
        </w:rPr>
        <w:t>végső</w:t>
      </w:r>
      <w:r w:rsidR="00D46A93">
        <w:rPr>
          <w:sz w:val="22"/>
          <w:szCs w:val="22"/>
        </w:rPr>
        <w:t xml:space="preserve"> </w:t>
      </w:r>
      <w:r w:rsidRPr="009E6827">
        <w:rPr>
          <w:sz w:val="22"/>
          <w:szCs w:val="22"/>
        </w:rPr>
        <w:t xml:space="preserve">határideje: </w:t>
      </w:r>
      <w:r w:rsidR="001432A1">
        <w:rPr>
          <w:b/>
          <w:sz w:val="22"/>
          <w:szCs w:val="22"/>
        </w:rPr>
        <w:t>2026</w:t>
      </w:r>
      <w:r w:rsidRPr="00180176">
        <w:rPr>
          <w:b/>
          <w:sz w:val="22"/>
          <w:szCs w:val="22"/>
        </w:rPr>
        <w:t>.</w:t>
      </w:r>
      <w:r w:rsidR="001432A1">
        <w:rPr>
          <w:b/>
          <w:sz w:val="22"/>
          <w:szCs w:val="22"/>
        </w:rPr>
        <w:t xml:space="preserve"> március 13</w:t>
      </w:r>
      <w:r w:rsidR="00BA05E9">
        <w:rPr>
          <w:b/>
          <w:sz w:val="22"/>
          <w:szCs w:val="22"/>
        </w:rPr>
        <w:t xml:space="preserve">. </w:t>
      </w:r>
      <w:r w:rsidRPr="00180176">
        <w:rPr>
          <w:b/>
          <w:sz w:val="22"/>
          <w:szCs w:val="22"/>
        </w:rPr>
        <w:t xml:space="preserve"> </w:t>
      </w:r>
      <w:r w:rsidR="00126350">
        <w:rPr>
          <w:b/>
          <w:sz w:val="22"/>
          <w:szCs w:val="22"/>
        </w:rPr>
        <w:t xml:space="preserve"> </w:t>
      </w:r>
      <w:r w:rsidRPr="009E6827">
        <w:rPr>
          <w:sz w:val="22"/>
          <w:szCs w:val="22"/>
        </w:rPr>
        <w:t>A</w:t>
      </w:r>
      <w:r w:rsidR="006E00C0">
        <w:rPr>
          <w:sz w:val="22"/>
          <w:szCs w:val="22"/>
        </w:rPr>
        <w:t xml:space="preserve"> jelentkezés kézhezvétele után </w:t>
      </w:r>
      <w:r w:rsidRPr="009E6827">
        <w:rPr>
          <w:sz w:val="22"/>
          <w:szCs w:val="22"/>
        </w:rPr>
        <w:t xml:space="preserve">minden családdal személyesen </w:t>
      </w:r>
      <w:r>
        <w:rPr>
          <w:sz w:val="22"/>
          <w:szCs w:val="22"/>
        </w:rPr>
        <w:t xml:space="preserve">is </w:t>
      </w:r>
      <w:r w:rsidRPr="009E6827">
        <w:rPr>
          <w:sz w:val="22"/>
          <w:szCs w:val="22"/>
        </w:rPr>
        <w:t xml:space="preserve">kívánunk találkozni, melynek időpontját </w:t>
      </w:r>
      <w:r>
        <w:rPr>
          <w:sz w:val="22"/>
          <w:szCs w:val="22"/>
        </w:rPr>
        <w:t>mindenkivel</w:t>
      </w:r>
      <w:r w:rsidRPr="009E6827">
        <w:rPr>
          <w:sz w:val="22"/>
          <w:szCs w:val="22"/>
        </w:rPr>
        <w:t xml:space="preserve"> </w:t>
      </w:r>
      <w:r w:rsidRPr="000F350E">
        <w:rPr>
          <w:sz w:val="22"/>
          <w:szCs w:val="22"/>
        </w:rPr>
        <w:t>telefonon egyeztetjük.</w:t>
      </w:r>
      <w:r w:rsidRPr="009E6827">
        <w:rPr>
          <w:sz w:val="22"/>
          <w:szCs w:val="22"/>
        </w:rPr>
        <w:t xml:space="preserve"> </w:t>
      </w:r>
    </w:p>
    <w:p w:rsidR="00EC76D9" w:rsidRPr="00EC76D9" w:rsidRDefault="00EC76D9" w:rsidP="00EC76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8A46BE">
        <w:rPr>
          <w:b/>
          <w:sz w:val="22"/>
          <w:szCs w:val="22"/>
        </w:rPr>
        <w:t xml:space="preserve">Kérjük, hogy a beszélgetésre a gyermek fejlődésével kapcsolatos minden írásban keletkezett </w:t>
      </w:r>
      <w:r w:rsidRPr="009B63D8">
        <w:rPr>
          <w:i/>
          <w:sz w:val="22"/>
          <w:szCs w:val="22"/>
        </w:rPr>
        <w:t xml:space="preserve">(Nevelési Tanácsadó, képességeket vizsgáló Szakértői Bizottság stb. által kiállított) </w:t>
      </w:r>
      <w:r w:rsidRPr="009B63D8">
        <w:rPr>
          <w:b/>
          <w:sz w:val="22"/>
          <w:szCs w:val="22"/>
        </w:rPr>
        <w:t xml:space="preserve">előzményt hozzák magukkal! </w:t>
      </w:r>
      <w:r w:rsidR="00333B99">
        <w:rPr>
          <w:b/>
          <w:sz w:val="22"/>
          <w:szCs w:val="22"/>
        </w:rPr>
        <w:t xml:space="preserve"> </w:t>
      </w:r>
    </w:p>
    <w:p w:rsidR="00EC76D9" w:rsidRDefault="00EC76D9" w:rsidP="00EC76D9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Farkas Márta</w:t>
      </w:r>
    </w:p>
    <w:p w:rsidR="00EC76D9" w:rsidRDefault="00EC76D9" w:rsidP="00EC76D9">
      <w:pPr>
        <w:ind w:left="7080"/>
        <w:jc w:val="both"/>
      </w:pPr>
      <w:r>
        <w:rPr>
          <w:sz w:val="22"/>
          <w:szCs w:val="22"/>
        </w:rPr>
        <w:t xml:space="preserve">     igazgató</w:t>
      </w:r>
    </w:p>
    <w:p w:rsidR="00EC76D9" w:rsidRPr="00153DAC" w:rsidRDefault="00EC76D9" w:rsidP="00153DAC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SZÜLŐI </w:t>
      </w:r>
      <w:r w:rsidRPr="0099359B">
        <w:rPr>
          <w:b/>
          <w:u w:val="single"/>
        </w:rPr>
        <w:t>NYILATKOZAT</w:t>
      </w:r>
    </w:p>
    <w:p w:rsidR="000E2043" w:rsidRDefault="00EC76D9" w:rsidP="000E2043">
      <w:r>
        <w:rPr>
          <w:b/>
        </w:rPr>
        <w:t>Mint a fent nevezett gyermek szülője</w:t>
      </w:r>
      <w:r w:rsidRPr="009E6827">
        <w:rPr>
          <w:b/>
        </w:rPr>
        <w:t xml:space="preserve"> (törvényes képviselő</w:t>
      </w:r>
      <w:r>
        <w:rPr>
          <w:b/>
        </w:rPr>
        <w:t>je</w:t>
      </w:r>
      <w:r w:rsidRPr="009E6827">
        <w:rPr>
          <w:b/>
        </w:rPr>
        <w:t>) n</w:t>
      </w:r>
      <w:r w:rsidR="00C07A4E">
        <w:rPr>
          <w:b/>
        </w:rPr>
        <w:t>yilatkozom, hogy gyermekem a 202</w:t>
      </w:r>
      <w:r w:rsidR="001432A1">
        <w:rPr>
          <w:b/>
        </w:rPr>
        <w:t>6</w:t>
      </w:r>
      <w:r w:rsidRPr="009E6827">
        <w:rPr>
          <w:b/>
        </w:rPr>
        <w:t>/20</w:t>
      </w:r>
      <w:r w:rsidR="001432A1">
        <w:rPr>
          <w:b/>
        </w:rPr>
        <w:t>27</w:t>
      </w:r>
      <w:bookmarkStart w:id="0" w:name="_GoBack"/>
      <w:bookmarkEnd w:id="0"/>
      <w:r w:rsidRPr="009E6827">
        <w:rPr>
          <w:b/>
        </w:rPr>
        <w:t>. tanév</w:t>
      </w:r>
      <w:r>
        <w:rPr>
          <w:b/>
        </w:rPr>
        <w:t xml:space="preserve"> 1. évfolyamára a</w:t>
      </w:r>
      <w:r w:rsidRPr="0046013B">
        <w:rPr>
          <w:b/>
        </w:rPr>
        <w:t xml:space="preserve"> </w:t>
      </w:r>
      <w:r w:rsidRPr="009E6827">
        <w:rPr>
          <w:b/>
        </w:rPr>
        <w:t xml:space="preserve">Bocskai István Református Oktatási Központ </w:t>
      </w:r>
      <w:r>
        <w:rPr>
          <w:b/>
        </w:rPr>
        <w:t>Szabó Magda Tagiskolájába</w:t>
      </w:r>
      <w:r w:rsidRPr="009E6827">
        <w:rPr>
          <w:b/>
        </w:rPr>
        <w:t xml:space="preserve"> </w:t>
      </w:r>
      <w:r>
        <w:rPr>
          <w:b/>
        </w:rPr>
        <w:t>kívánom</w:t>
      </w:r>
      <w:r w:rsidR="000E2043">
        <w:rPr>
          <w:b/>
        </w:rPr>
        <w:t xml:space="preserve"> beíratni.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0E2043">
        <w:t xml:space="preserve">                                            </w:t>
      </w:r>
      <w:r>
        <w:t xml:space="preserve">     </w:t>
      </w:r>
      <w:r w:rsidR="000E2043">
        <w:t>..………………………</w:t>
      </w:r>
    </w:p>
    <w:p w:rsidR="000E2043" w:rsidRDefault="00EC76D9" w:rsidP="000E2043">
      <w:pPr>
        <w:ind w:left="4956" w:firstLine="708"/>
      </w:pPr>
      <w:r>
        <w:t>Szülő (törvényes képviselő)</w:t>
      </w:r>
      <w:r w:rsidR="000E2043">
        <w:t xml:space="preserve"> </w:t>
      </w:r>
    </w:p>
    <w:p w:rsidR="00652C15" w:rsidRPr="000E2043" w:rsidRDefault="00BD4424" w:rsidP="000E2043">
      <w:pPr>
        <w:rPr>
          <w:b/>
        </w:rPr>
      </w:pPr>
      <w:r>
        <w:t>Dunaújváros</w:t>
      </w:r>
      <w:proofErr w:type="gramStart"/>
      <w:r>
        <w:t xml:space="preserve">, </w:t>
      </w:r>
      <w:r w:rsidR="00B215B2">
        <w:t>…</w:t>
      </w:r>
      <w:proofErr w:type="gramEnd"/>
      <w:r w:rsidR="00B215B2">
        <w:t>………………………………….</w:t>
      </w:r>
    </w:p>
    <w:sectPr w:rsidR="00652C15" w:rsidRPr="000E20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5B" w:rsidRDefault="00011B5B" w:rsidP="0030068E">
      <w:r>
        <w:separator/>
      </w:r>
    </w:p>
  </w:endnote>
  <w:endnote w:type="continuationSeparator" w:id="0">
    <w:p w:rsidR="00011B5B" w:rsidRDefault="00011B5B" w:rsidP="0030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5B" w:rsidRDefault="00011B5B" w:rsidP="0030068E">
      <w:r>
        <w:separator/>
      </w:r>
    </w:p>
  </w:footnote>
  <w:footnote w:type="continuationSeparator" w:id="0">
    <w:p w:rsidR="00011B5B" w:rsidRDefault="00011B5B" w:rsidP="0030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33" w:rsidRPr="009E5088" w:rsidRDefault="00BB5C8B" w:rsidP="009E5088">
    <w:pPr>
      <w:pStyle w:val="lfej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1F497D" w:themeColor="text2"/>
      </w:rPr>
    </w:pPr>
    <w:r>
      <w:rPr>
        <w:b/>
        <w:bCs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-259080</wp:posOffset>
              </wp:positionV>
              <wp:extent cx="990600" cy="914400"/>
              <wp:effectExtent l="0" t="0" r="0" b="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B5C8B" w:rsidRDefault="00BB5C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38200" cy="838200"/>
                                <wp:effectExtent l="0" t="0" r="0" b="0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Copy of PLUG - Made with PosterMyWall-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left:0;text-align:left;margin-left:-52.8pt;margin-top:-20.4pt;width:7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" fillcolor="white [3201]" stroked="f" strokeweight=".5pt">
              <v:textbox>
                <w:txbxContent>
                  <w:p w:rsidR="00BB5C8B" w:rsidRDefault="00BB5C8B">
                    <w:r>
                      <w:rPr>
                        <w:noProof/>
                      </w:rPr>
                      <w:drawing>
                        <wp:inline distT="0" distB="0" distL="0" distR="0">
                          <wp:extent cx="838200" cy="838200"/>
                          <wp:effectExtent l="0" t="0" r="0" b="0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Copy of PLUG - Made with PosterMyWall-4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8200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C7233">
      <w:rPr>
        <w:b/>
        <w:bCs/>
        <w:color w:val="1F497D" w:themeColor="text2"/>
      </w:rPr>
      <w:t>Bocskai István Református Oktatási Központ Szabó Magda Tagintézménye</w:t>
    </w:r>
  </w:p>
  <w:sdt>
    <w:sdtPr>
      <w:rPr>
        <w:color w:val="4F81BD" w:themeColor="accent1"/>
      </w:rPr>
      <w:alias w:val="Alcím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C7233" w:rsidRDefault="00FC7233" w:rsidP="00A76678">
        <w:pPr>
          <w:pStyle w:val="lfej"/>
          <w:tabs>
            <w:tab w:val="left" w:pos="2580"/>
            <w:tab w:val="left" w:pos="2985"/>
          </w:tabs>
          <w:spacing w:after="120" w:line="276" w:lineRule="auto"/>
          <w:jc w:val="center"/>
          <w:rPr>
            <w:color w:val="4F81BD" w:themeColor="accent1"/>
          </w:rPr>
        </w:pPr>
        <w:r w:rsidRPr="0030068E">
          <w:rPr>
            <w:color w:val="4F81BD" w:themeColor="accent1"/>
          </w:rPr>
          <w:t>OM: 032614</w:t>
        </w:r>
        <w:r>
          <w:rPr>
            <w:color w:val="4F81BD" w:themeColor="accent1"/>
          </w:rPr>
          <w:t>_</w:t>
        </w:r>
        <w:r w:rsidRPr="0030068E">
          <w:rPr>
            <w:color w:val="4F81BD" w:themeColor="accent1"/>
          </w:rPr>
          <w:t>023</w:t>
        </w:r>
        <w:r>
          <w:rPr>
            <w:color w:val="4F81BD" w:themeColor="accent1"/>
          </w:rPr>
          <w:t xml:space="preserve"> </w:t>
        </w:r>
        <w:r w:rsidRPr="0030068E">
          <w:rPr>
            <w:color w:val="4F81BD" w:themeColor="accent1"/>
          </w:rPr>
          <w:t>2400 Dunaújváros, Bercsényi u. 10.</w:t>
        </w:r>
      </w:p>
    </w:sdtContent>
  </w:sdt>
  <w:p w:rsidR="00FC7233" w:rsidRDefault="004E71C1" w:rsidP="00A76678">
    <w:pPr>
      <w:pStyle w:val="lfej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Tel: 25/411-330, E-mail: </w:t>
    </w:r>
    <w:hyperlink r:id="rId3" w:history="1">
      <w:r w:rsidRPr="00297C7A">
        <w:rPr>
          <w:rStyle w:val="Hiperhivatkozs"/>
        </w:rPr>
        <w:t>szabo.magda.iskola@reformatus.hu</w:t>
      </w:r>
    </w:hyperlink>
    <w:r>
      <w:rPr>
        <w:color w:val="7F7F7F" w:themeColor="text1" w:themeTint="80"/>
      </w:rPr>
      <w:t xml:space="preserve"> ,</w:t>
    </w:r>
    <w:r w:rsidR="00FC7233">
      <w:rPr>
        <w:color w:val="7F7F7F" w:themeColor="text1" w:themeTint="80"/>
      </w:rPr>
      <w:t>www.bocskai.halasztelek.hu</w:t>
    </w:r>
  </w:p>
  <w:p w:rsidR="00FC7233" w:rsidRDefault="00FC72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D5583"/>
    <w:multiLevelType w:val="hybridMultilevel"/>
    <w:tmpl w:val="066E2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D9"/>
    <w:rsid w:val="00011B5B"/>
    <w:rsid w:val="000E2043"/>
    <w:rsid w:val="00126350"/>
    <w:rsid w:val="001432A1"/>
    <w:rsid w:val="00153DAC"/>
    <w:rsid w:val="002A169B"/>
    <w:rsid w:val="0030068E"/>
    <w:rsid w:val="00333B99"/>
    <w:rsid w:val="00337936"/>
    <w:rsid w:val="00342738"/>
    <w:rsid w:val="003C1F7B"/>
    <w:rsid w:val="004E71C1"/>
    <w:rsid w:val="005760C7"/>
    <w:rsid w:val="00593C7A"/>
    <w:rsid w:val="00652C15"/>
    <w:rsid w:val="00666599"/>
    <w:rsid w:val="006E00C0"/>
    <w:rsid w:val="00720F39"/>
    <w:rsid w:val="007C010F"/>
    <w:rsid w:val="008E6891"/>
    <w:rsid w:val="008F2521"/>
    <w:rsid w:val="00995844"/>
    <w:rsid w:val="009E5088"/>
    <w:rsid w:val="00A76678"/>
    <w:rsid w:val="00B215B2"/>
    <w:rsid w:val="00B25204"/>
    <w:rsid w:val="00B353D8"/>
    <w:rsid w:val="00BA05E9"/>
    <w:rsid w:val="00BB5C8B"/>
    <w:rsid w:val="00BD4424"/>
    <w:rsid w:val="00C07A4E"/>
    <w:rsid w:val="00C7495F"/>
    <w:rsid w:val="00CA060D"/>
    <w:rsid w:val="00D07E59"/>
    <w:rsid w:val="00D46A93"/>
    <w:rsid w:val="00D80A25"/>
    <w:rsid w:val="00D80FD0"/>
    <w:rsid w:val="00DC3534"/>
    <w:rsid w:val="00DE5824"/>
    <w:rsid w:val="00E17FCC"/>
    <w:rsid w:val="00E23E29"/>
    <w:rsid w:val="00E92AA4"/>
    <w:rsid w:val="00EC76D9"/>
    <w:rsid w:val="00EE299D"/>
    <w:rsid w:val="00EF62D5"/>
    <w:rsid w:val="00FC08DD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3341B"/>
  <w15:docId w15:val="{8369D8AB-9B61-44DC-84EB-7848A5BE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6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068E"/>
  </w:style>
  <w:style w:type="paragraph" w:styleId="llb">
    <w:name w:val="footer"/>
    <w:basedOn w:val="Norml"/>
    <w:link w:val="llbChar"/>
    <w:uiPriority w:val="99"/>
    <w:unhideWhenUsed/>
    <w:rsid w:val="003006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068E"/>
  </w:style>
  <w:style w:type="paragraph" w:styleId="Buborkszveg">
    <w:name w:val="Balloon Text"/>
    <w:basedOn w:val="Norml"/>
    <w:link w:val="BuborkszvegChar"/>
    <w:uiPriority w:val="99"/>
    <w:semiHidden/>
    <w:unhideWhenUsed/>
    <w:rsid w:val="003006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68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E71C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CA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A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abo.magda.iskola@reformatus.hu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teBook\Desktop\Asztal\Fejl&#233;ces%20pap&#237;r_Szab&#243;%20M.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4EB6-9710-460A-BAD3-6C3506E6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papír_Szabó M..dotx</Template>
  <TotalTime>0</TotalTime>
  <Pages>1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Bocskai István Református Oktatási Központ  Szabó Magda Tagintézménye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Bocskai István Református Oktatási Központ  Szabó Magda Tagintézménye</dc:title>
  <dc:subject>OM: 032614_023 2400 Dunaújváros, Bercsényi u. 10.</dc:subject>
  <dc:creator>szmi-2</dc:creator>
  <cp:lastModifiedBy>Márta Farkas  Hájek</cp:lastModifiedBy>
  <cp:revision>2</cp:revision>
  <cp:lastPrinted>2022-11-14T11:42:00Z</cp:lastPrinted>
  <dcterms:created xsi:type="dcterms:W3CDTF">2025-09-26T08:49:00Z</dcterms:created>
  <dcterms:modified xsi:type="dcterms:W3CDTF">2025-09-26T08:49:00Z</dcterms:modified>
</cp:coreProperties>
</file>